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78789" w14:textId="77777777"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7C079345" w14:textId="5A86A97D" w:rsidR="00944D72" w:rsidRPr="00944D72" w:rsidRDefault="00944D72" w:rsidP="00944D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dell’I.C. </w:t>
      </w:r>
      <w:r w:rsidR="008170A7">
        <w:rPr>
          <w:rFonts w:ascii="Times New Roman" w:hAnsi="Times New Roman" w:cs="Times New Roman"/>
          <w:sz w:val="24"/>
          <w:szCs w:val="24"/>
        </w:rPr>
        <w:t>Casali del Manco 1</w:t>
      </w:r>
    </w:p>
    <w:p w14:paraId="0D2C4EE4" w14:textId="77777777" w:rsid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B2D08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D72">
        <w:rPr>
          <w:rFonts w:ascii="Times New Roman" w:hAnsi="Times New Roman" w:cs="Times New Roman"/>
          <w:b/>
          <w:sz w:val="24"/>
          <w:szCs w:val="24"/>
        </w:rPr>
        <w:t xml:space="preserve">Oggetto: comunicazione patologia – alunni fragili </w:t>
      </w:r>
    </w:p>
    <w:p w14:paraId="2E5B928E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I sottoscritti </w:t>
      </w:r>
    </w:p>
    <w:p w14:paraId="0A1214CD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944D72">
        <w:rPr>
          <w:rFonts w:ascii="Times New Roman" w:hAnsi="Times New Roman" w:cs="Times New Roman"/>
          <w:sz w:val="24"/>
          <w:szCs w:val="24"/>
        </w:rPr>
        <w:t xml:space="preserve">(madre) </w:t>
      </w:r>
    </w:p>
    <w:p w14:paraId="72B4AD53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944D72">
        <w:rPr>
          <w:rFonts w:ascii="Times New Roman" w:hAnsi="Times New Roman" w:cs="Times New Roman"/>
          <w:sz w:val="24"/>
          <w:szCs w:val="24"/>
        </w:rPr>
        <w:t xml:space="preserve"> (padre) </w:t>
      </w:r>
    </w:p>
    <w:p w14:paraId="186A337A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genitori dell’alunna/o</w:t>
      </w:r>
    </w:p>
    <w:p w14:paraId="3D459F92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3076C1F" w14:textId="66B6C671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>frequentante nell’anno scolastico 2020-2021 la classe/sezione __________</w:t>
      </w:r>
      <w:r w:rsidR="00E00D3C">
        <w:rPr>
          <w:rFonts w:ascii="Times New Roman" w:hAnsi="Times New Roman" w:cs="Times New Roman"/>
          <w:sz w:val="24"/>
          <w:szCs w:val="24"/>
        </w:rPr>
        <w:t xml:space="preserve"> della Scuola _____________________ nel plesso di _________________________</w:t>
      </w:r>
      <w:r w:rsidRPr="00944D72">
        <w:rPr>
          <w:rFonts w:ascii="Times New Roman" w:hAnsi="Times New Roman" w:cs="Times New Roman"/>
          <w:sz w:val="24"/>
          <w:szCs w:val="24"/>
        </w:rPr>
        <w:t xml:space="preserve">, ritengono di dover segnalare che, a tutela della salute del proprio figlio\a, come da </w:t>
      </w:r>
      <w:r w:rsidRPr="00944D72">
        <w:rPr>
          <w:rFonts w:ascii="Times New Roman" w:hAnsi="Times New Roman" w:cs="Times New Roman"/>
          <w:b/>
          <w:sz w:val="24"/>
          <w:szCs w:val="24"/>
        </w:rPr>
        <w:t>certificato del proprio medico curante /pediatra</w:t>
      </w:r>
      <w:r w:rsidRPr="00944D72">
        <w:rPr>
          <w:rFonts w:ascii="Times New Roman" w:hAnsi="Times New Roman" w:cs="Times New Roman"/>
          <w:sz w:val="24"/>
          <w:szCs w:val="24"/>
        </w:rPr>
        <w:t xml:space="preserve"> allegato, vadano attivate le seguenti misure:</w:t>
      </w:r>
    </w:p>
    <w:p w14:paraId="3ECBB110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7547773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E7738F0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ED037EF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4FEC9A1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D89FE6D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1F28CBE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10E134A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406D58C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53B49A2" w14:textId="77777777" w:rsidR="00944D72" w:rsidRDefault="00944D72" w:rsidP="00944D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E84834C" w14:textId="77777777" w:rsidR="002F7214" w:rsidRDefault="002F7214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E455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I sottoscritti si impegnano a comunicare tempestivamente qualsiasi variazione. </w:t>
      </w:r>
    </w:p>
    <w:p w14:paraId="661D761B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Per qualsiasi informazione contattare il seguente numero telefonico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348D2F0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Data_________________________ </w:t>
      </w:r>
    </w:p>
    <w:p w14:paraId="6BD0EE97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D72">
        <w:rPr>
          <w:rFonts w:ascii="Times New Roman" w:hAnsi="Times New Roman" w:cs="Times New Roman"/>
          <w:sz w:val="24"/>
          <w:szCs w:val="24"/>
        </w:rPr>
        <w:t>Firma di entrambi i genitori</w:t>
      </w:r>
    </w:p>
    <w:p w14:paraId="495E19E8" w14:textId="77777777" w:rsidR="00944D72" w:rsidRPr="00944D72" w:rsidRDefault="00944D72" w:rsidP="00944D72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3A14A748" w14:textId="77777777" w:rsidR="00B41B50" w:rsidRPr="00944D72" w:rsidRDefault="00944D72" w:rsidP="00944D72">
      <w:pPr>
        <w:autoSpaceDE w:val="0"/>
        <w:autoSpaceDN w:val="0"/>
        <w:adjustRightInd w:val="0"/>
        <w:spacing w:after="0" w:line="48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D7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</w:p>
    <w:sectPr w:rsidR="00B41B50" w:rsidRPr="00944D72" w:rsidSect="00A052F5"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6A5B" w14:textId="77777777" w:rsidR="00060DC2" w:rsidRDefault="00060DC2" w:rsidP="002E449E">
      <w:pPr>
        <w:spacing w:after="0" w:line="240" w:lineRule="auto"/>
      </w:pPr>
      <w:r>
        <w:separator/>
      </w:r>
    </w:p>
  </w:endnote>
  <w:endnote w:type="continuationSeparator" w:id="0">
    <w:p w14:paraId="3401595F" w14:textId="77777777" w:rsidR="00060DC2" w:rsidRDefault="00060DC2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8DC6C" w14:textId="77777777" w:rsidR="00060DC2" w:rsidRDefault="00060DC2" w:rsidP="002E449E">
      <w:pPr>
        <w:spacing w:after="0" w:line="240" w:lineRule="auto"/>
      </w:pPr>
      <w:r>
        <w:separator/>
      </w:r>
    </w:p>
  </w:footnote>
  <w:footnote w:type="continuationSeparator" w:id="0">
    <w:p w14:paraId="32B61CC8" w14:textId="77777777" w:rsidR="00060DC2" w:rsidRDefault="00060DC2" w:rsidP="002E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inkAnnotations="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92"/>
    <w:rsid w:val="00045404"/>
    <w:rsid w:val="00060DC2"/>
    <w:rsid w:val="00065335"/>
    <w:rsid w:val="0006608F"/>
    <w:rsid w:val="00081EAB"/>
    <w:rsid w:val="000A3036"/>
    <w:rsid w:val="000C349B"/>
    <w:rsid w:val="000D0D51"/>
    <w:rsid w:val="000F6B9F"/>
    <w:rsid w:val="00235EC1"/>
    <w:rsid w:val="0025678A"/>
    <w:rsid w:val="002C00AD"/>
    <w:rsid w:val="002E32DF"/>
    <w:rsid w:val="002E449E"/>
    <w:rsid w:val="002F7214"/>
    <w:rsid w:val="00301463"/>
    <w:rsid w:val="0042560C"/>
    <w:rsid w:val="00432355"/>
    <w:rsid w:val="004B18B4"/>
    <w:rsid w:val="004B3A70"/>
    <w:rsid w:val="004F650C"/>
    <w:rsid w:val="00525DCD"/>
    <w:rsid w:val="00572395"/>
    <w:rsid w:val="0059001C"/>
    <w:rsid w:val="005913D3"/>
    <w:rsid w:val="005A72CF"/>
    <w:rsid w:val="006E1593"/>
    <w:rsid w:val="006F2E54"/>
    <w:rsid w:val="00714E43"/>
    <w:rsid w:val="007320AE"/>
    <w:rsid w:val="007E6B4F"/>
    <w:rsid w:val="007F62CC"/>
    <w:rsid w:val="008170A7"/>
    <w:rsid w:val="00825419"/>
    <w:rsid w:val="008E7901"/>
    <w:rsid w:val="00913BA8"/>
    <w:rsid w:val="00944D72"/>
    <w:rsid w:val="00956E00"/>
    <w:rsid w:val="00964CF0"/>
    <w:rsid w:val="009975E7"/>
    <w:rsid w:val="00A0095F"/>
    <w:rsid w:val="00A052F5"/>
    <w:rsid w:val="00A5246C"/>
    <w:rsid w:val="00A753E0"/>
    <w:rsid w:val="00B41B50"/>
    <w:rsid w:val="00B52A92"/>
    <w:rsid w:val="00B55023"/>
    <w:rsid w:val="00B55590"/>
    <w:rsid w:val="00B96CB9"/>
    <w:rsid w:val="00BC4F9D"/>
    <w:rsid w:val="00BF4D46"/>
    <w:rsid w:val="00C142DD"/>
    <w:rsid w:val="00C35F38"/>
    <w:rsid w:val="00CF62DD"/>
    <w:rsid w:val="00DC71AA"/>
    <w:rsid w:val="00E00D3C"/>
    <w:rsid w:val="00EC41E3"/>
    <w:rsid w:val="00EC4AA6"/>
    <w:rsid w:val="00EE68D9"/>
    <w:rsid w:val="00F10A1A"/>
    <w:rsid w:val="00F65EAA"/>
    <w:rsid w:val="00FB11D5"/>
    <w:rsid w:val="00FD389E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041C"/>
  <w15:docId w15:val="{72D3D371-5555-4F38-AB61-6737EF4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5ED9-C9B6-4785-BAB7-DC861A5C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ZUMPANO</cp:lastModifiedBy>
  <cp:revision>3</cp:revision>
  <cp:lastPrinted>2020-09-19T08:49:00Z</cp:lastPrinted>
  <dcterms:created xsi:type="dcterms:W3CDTF">2020-09-19T08:49:00Z</dcterms:created>
  <dcterms:modified xsi:type="dcterms:W3CDTF">2020-09-19T10:45:00Z</dcterms:modified>
</cp:coreProperties>
</file>